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8DAE" w14:textId="431B22FA" w:rsidR="00B21339" w:rsidRPr="00B21339" w:rsidRDefault="00B21339" w:rsidP="006F2342">
      <w:pPr>
        <w:spacing w:after="0"/>
        <w:jc w:val="center"/>
        <w:rPr>
          <w:rFonts w:ascii="Arial" w:hAnsi="Arial" w:cs="Arial"/>
          <w:sz w:val="28"/>
          <w:szCs w:val="28"/>
          <w:lang w:val="en-US"/>
        </w:rPr>
      </w:pPr>
      <w:r w:rsidRPr="00B21339">
        <w:rPr>
          <w:rFonts w:ascii="Arial" w:hAnsi="Arial" w:cs="Arial"/>
          <w:sz w:val="28"/>
          <w:szCs w:val="28"/>
          <w:lang w:val="en-US"/>
        </w:rPr>
        <w:t>Title</w:t>
      </w:r>
    </w:p>
    <w:p w14:paraId="6E7C2411" w14:textId="0319B7B3" w:rsidR="00911CAA" w:rsidRPr="006F2342" w:rsidRDefault="00E15123" w:rsidP="006F2342">
      <w:pPr>
        <w:spacing w:after="0"/>
        <w:jc w:val="center"/>
        <w:rPr>
          <w:lang w:val="en-GB"/>
        </w:rPr>
      </w:pPr>
      <w:r>
        <w:rPr>
          <w:rFonts w:ascii="Arial" w:hAnsi="Arial" w:cs="Arial"/>
          <w:u w:val="single"/>
          <w:lang w:val="en-US"/>
        </w:rPr>
        <w:t>Author</w:t>
      </w:r>
      <w:r>
        <w:rPr>
          <w:rFonts w:ascii="Arial" w:hAnsi="Arial" w:cs="Arial"/>
          <w:vertAlign w:val="superscript"/>
          <w:lang w:val="en-US"/>
        </w:rPr>
        <w:t>1</w:t>
      </w:r>
      <w:r w:rsidR="00B21339">
        <w:rPr>
          <w:rFonts w:ascii="Arial" w:hAnsi="Arial" w:cs="Arial"/>
          <w:vertAlign w:val="superscript"/>
          <w:lang w:val="en-US"/>
        </w:rPr>
        <w:t>*</w:t>
      </w:r>
      <w:r>
        <w:rPr>
          <w:rFonts w:ascii="Arial" w:hAnsi="Arial" w:cs="Arial"/>
          <w:lang w:val="en-US"/>
        </w:rPr>
        <w:t>, Author</w:t>
      </w:r>
      <w:r>
        <w:rPr>
          <w:rFonts w:ascii="Arial" w:hAnsi="Arial" w:cs="Arial"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>, Author</w:t>
      </w:r>
      <w:r>
        <w:rPr>
          <w:rFonts w:ascii="Arial" w:hAnsi="Arial" w:cs="Arial"/>
          <w:vertAlign w:val="superscript"/>
          <w:lang w:val="en-US"/>
        </w:rPr>
        <w:t>1,3</w:t>
      </w:r>
      <w:r>
        <w:rPr>
          <w:rFonts w:ascii="Arial" w:hAnsi="Arial" w:cs="Arial"/>
          <w:lang w:val="en-US"/>
        </w:rPr>
        <w:t>, (presenting author underlined)</w:t>
      </w:r>
    </w:p>
    <w:p w14:paraId="2B808C13" w14:textId="77777777" w:rsidR="00911CAA" w:rsidRDefault="00E15123" w:rsidP="006F2342">
      <w:pPr>
        <w:pStyle w:val="Paragrafoelenco"/>
        <w:numPr>
          <w:ilvl w:val="0"/>
          <w:numId w:val="1"/>
        </w:numPr>
        <w:spacing w:after="0"/>
        <w:jc w:val="center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Affiliation</w:t>
      </w:r>
    </w:p>
    <w:p w14:paraId="7D8A7DF4" w14:textId="77777777" w:rsidR="00911CAA" w:rsidRDefault="00E15123" w:rsidP="006F2342">
      <w:pPr>
        <w:pStyle w:val="Paragrafoelenco"/>
        <w:numPr>
          <w:ilvl w:val="0"/>
          <w:numId w:val="1"/>
        </w:numPr>
        <w:spacing w:after="0"/>
        <w:jc w:val="center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Affiliation</w:t>
      </w:r>
    </w:p>
    <w:p w14:paraId="450EFDAA" w14:textId="77777777" w:rsidR="00911CAA" w:rsidRDefault="00E15123" w:rsidP="006F2342">
      <w:pPr>
        <w:pStyle w:val="Paragrafoelenco"/>
        <w:numPr>
          <w:ilvl w:val="0"/>
          <w:numId w:val="1"/>
        </w:numPr>
        <w:spacing w:after="0"/>
        <w:jc w:val="center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Affiliation</w:t>
      </w:r>
    </w:p>
    <w:p w14:paraId="6B263EB1" w14:textId="0CA91091" w:rsidR="00911CAA" w:rsidRDefault="00911CAA" w:rsidP="006F2342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14:paraId="4CED498B" w14:textId="2BA9BB75" w:rsidR="00B21339" w:rsidRDefault="00B21339" w:rsidP="006F2342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*E-mail of the presenting author</w:t>
      </w:r>
    </w:p>
    <w:p w14:paraId="1C5D961E" w14:textId="77777777" w:rsidR="00B21339" w:rsidRDefault="00B21339" w:rsidP="00B21339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47BD7802" w14:textId="74F0B8BE" w:rsidR="00911CAA" w:rsidRPr="00B21339" w:rsidRDefault="00E15123" w:rsidP="00B2133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  <w:r w:rsidR="006F2342">
        <w:rPr>
          <w:rFonts w:ascii="Arial" w:hAnsi="Arial" w:cs="Arial"/>
          <w:sz w:val="24"/>
          <w:szCs w:val="24"/>
          <w:lang w:val="en-US"/>
        </w:rPr>
        <w:t>bstract</w:t>
      </w:r>
    </w:p>
    <w:p w14:paraId="3539F515" w14:textId="77777777" w:rsidR="006F2342" w:rsidRDefault="006F2342" w:rsidP="006F2342">
      <w:pPr>
        <w:spacing w:after="0"/>
        <w:jc w:val="center"/>
        <w:rPr>
          <w:rFonts w:ascii="Arial" w:hAnsi="Arial" w:cs="Arial"/>
          <w:lang w:val="en-US"/>
        </w:rPr>
      </w:pPr>
    </w:p>
    <w:p w14:paraId="4AB1B8DF" w14:textId="77777777" w:rsidR="00911CAA" w:rsidRPr="006F2342" w:rsidRDefault="00E15123" w:rsidP="006F2342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6F2342">
        <w:rPr>
          <w:rFonts w:ascii="Arial" w:hAnsi="Arial" w:cs="Arial"/>
          <w:b/>
          <w:bCs/>
          <w:lang w:val="en-US"/>
        </w:rPr>
        <w:t>PLEASE do NOT exceed 1500 characters, including spaces.</w:t>
      </w:r>
    </w:p>
    <w:p w14:paraId="1F0E1C2E" w14:textId="77777777" w:rsidR="00911CAA" w:rsidRPr="006F2342" w:rsidRDefault="00E15123" w:rsidP="006F2342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6F2342">
        <w:rPr>
          <w:rFonts w:ascii="Arial" w:hAnsi="Arial" w:cs="Arial"/>
          <w:b/>
          <w:bCs/>
          <w:lang w:val="en-US"/>
        </w:rPr>
        <w:t>PLEASE, do not use graphics.</w:t>
      </w:r>
    </w:p>
    <w:p w14:paraId="7B5BCA07" w14:textId="77777777" w:rsidR="00911CAA" w:rsidRDefault="00911CAA" w:rsidP="006F2342">
      <w:pPr>
        <w:spacing w:after="0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0B626D07" w14:textId="77777777" w:rsidR="00911CAA" w:rsidRDefault="00911CAA" w:rsidP="006F2342">
      <w:pPr>
        <w:spacing w:after="0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59FD4A08" w14:textId="6EB8D5DE" w:rsidR="00911CAA" w:rsidRPr="006F2342" w:rsidRDefault="00E15123" w:rsidP="006F2342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en-US"/>
        </w:rPr>
      </w:pPr>
      <w:r w:rsidRPr="006F2342">
        <w:rPr>
          <w:rFonts w:ascii="Arial" w:hAnsi="Arial" w:cs="Arial"/>
          <w:color w:val="FF0000"/>
          <w:sz w:val="24"/>
          <w:szCs w:val="24"/>
          <w:lang w:val="en-US"/>
        </w:rPr>
        <w:t xml:space="preserve">SAVE THE FILE AS </w:t>
      </w:r>
      <w:proofErr w:type="spellStart"/>
      <w:r w:rsidR="00B21339">
        <w:rPr>
          <w:rFonts w:ascii="Arial" w:hAnsi="Arial" w:cs="Arial"/>
          <w:color w:val="FF0000"/>
          <w:sz w:val="24"/>
          <w:szCs w:val="24"/>
          <w:lang w:val="en-US"/>
        </w:rPr>
        <w:t>SurnameName_</w:t>
      </w:r>
      <w:r w:rsidRPr="006F2342">
        <w:rPr>
          <w:rFonts w:ascii="Arial" w:hAnsi="Arial" w:cs="Arial"/>
          <w:color w:val="FF0000"/>
          <w:sz w:val="24"/>
          <w:szCs w:val="24"/>
          <w:lang w:val="en-US"/>
        </w:rPr>
        <w:t>T</w:t>
      </w:r>
      <w:r w:rsidR="00B21339">
        <w:rPr>
          <w:rFonts w:ascii="Arial" w:hAnsi="Arial" w:cs="Arial"/>
          <w:color w:val="FF0000"/>
          <w:sz w:val="24"/>
          <w:szCs w:val="24"/>
          <w:lang w:val="en-US"/>
        </w:rPr>
        <w:t>ype</w:t>
      </w:r>
      <w:proofErr w:type="spellEnd"/>
    </w:p>
    <w:p w14:paraId="650E005A" w14:textId="77777777" w:rsidR="00911CAA" w:rsidRPr="006F2342" w:rsidRDefault="00E15123" w:rsidP="006F2342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en-US"/>
        </w:rPr>
      </w:pPr>
      <w:r w:rsidRPr="006F2342">
        <w:rPr>
          <w:rFonts w:ascii="Arial" w:hAnsi="Arial" w:cs="Arial"/>
          <w:color w:val="FF0000"/>
          <w:sz w:val="24"/>
          <w:szCs w:val="24"/>
          <w:lang w:val="en-US"/>
        </w:rPr>
        <w:t>Examples:</w:t>
      </w:r>
    </w:p>
    <w:p w14:paraId="653068AA" w14:textId="4E50E0BF" w:rsidR="00911CAA" w:rsidRPr="006F2342" w:rsidRDefault="00B21339" w:rsidP="006F2342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hAnsi="Arial" w:cs="Arial"/>
          <w:color w:val="FF0000"/>
          <w:sz w:val="24"/>
          <w:szCs w:val="24"/>
          <w:lang w:val="en-US"/>
        </w:rPr>
        <w:t>DoeJohn_talk</w:t>
      </w:r>
      <w:r w:rsidR="00E15123" w:rsidRPr="006F2342">
        <w:rPr>
          <w:rFonts w:ascii="Arial" w:hAnsi="Arial" w:cs="Arial"/>
          <w:color w:val="FF0000"/>
          <w:sz w:val="24"/>
          <w:szCs w:val="24"/>
          <w:lang w:val="en-US"/>
        </w:rPr>
        <w:t>.doc</w:t>
      </w:r>
    </w:p>
    <w:p w14:paraId="23302D4B" w14:textId="1FB16EB4" w:rsidR="006F2342" w:rsidRPr="00B21339" w:rsidRDefault="00B21339" w:rsidP="00B21339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hAnsi="Arial" w:cs="Arial"/>
          <w:color w:val="FF0000"/>
          <w:sz w:val="24"/>
          <w:szCs w:val="24"/>
          <w:lang w:val="en-US"/>
        </w:rPr>
        <w:t>DoeJohn_poster</w:t>
      </w:r>
      <w:r w:rsidR="00E15123" w:rsidRPr="00B21339">
        <w:rPr>
          <w:rFonts w:ascii="Arial" w:hAnsi="Arial" w:cs="Arial"/>
          <w:color w:val="FF0000"/>
          <w:sz w:val="24"/>
          <w:szCs w:val="24"/>
          <w:lang w:val="en-US"/>
        </w:rPr>
        <w:t>.doc</w:t>
      </w:r>
    </w:p>
    <w:sectPr w:rsidR="006F2342" w:rsidRPr="00B21339">
      <w:headerReference w:type="default" r:id="rId7"/>
      <w:pgSz w:w="11906" w:h="16838"/>
      <w:pgMar w:top="1417" w:right="1558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0CE69" w14:textId="77777777" w:rsidR="00A97627" w:rsidRDefault="00A97627">
      <w:pPr>
        <w:spacing w:after="0" w:line="240" w:lineRule="auto"/>
      </w:pPr>
      <w:r>
        <w:separator/>
      </w:r>
    </w:p>
  </w:endnote>
  <w:endnote w:type="continuationSeparator" w:id="0">
    <w:p w14:paraId="53692030" w14:textId="77777777" w:rsidR="00A97627" w:rsidRDefault="00A9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86C2" w14:textId="77777777" w:rsidR="00A97627" w:rsidRDefault="00A976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1E0B4F" w14:textId="77777777" w:rsidR="00A97627" w:rsidRDefault="00A97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BABA" w14:textId="77777777" w:rsidR="0065198F" w:rsidRDefault="00E15123">
    <w:pPr>
      <w:pStyle w:val="Heading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94F03"/>
    <w:multiLevelType w:val="multilevel"/>
    <w:tmpl w:val="EB304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 w16cid:durableId="104833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AA"/>
    <w:rsid w:val="006F2342"/>
    <w:rsid w:val="00911CAA"/>
    <w:rsid w:val="00A97627"/>
    <w:rsid w:val="00B21339"/>
    <w:rsid w:val="00C72E5A"/>
    <w:rsid w:val="00E1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E7B9"/>
  <w15:docId w15:val="{6F498D54-E63E-42C8-8231-EA254F99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sz w:val="22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2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styleId="Testosegnaposto">
    <w:name w:val="Placeholder Text"/>
    <w:rPr>
      <w:color w:val="80808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ongresso_SIS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Congresso_SISN</Template>
  <TotalTime>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Zanatta, Marco</cp:lastModifiedBy>
  <cp:revision>2</cp:revision>
  <dcterms:created xsi:type="dcterms:W3CDTF">2022-11-14T19:28:00Z</dcterms:created>
  <dcterms:modified xsi:type="dcterms:W3CDTF">2022-11-14T19:28:00Z</dcterms:modified>
</cp:coreProperties>
</file>